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5B6D9" w14:textId="77777777" w:rsidR="00041D54" w:rsidRPr="00CB5C2C" w:rsidRDefault="00041D54" w:rsidP="00137674">
      <w:pPr>
        <w:spacing w:line="276" w:lineRule="auto"/>
        <w:jc w:val="right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14:paraId="63946C2F" w14:textId="77777777" w:rsidR="00F8038C" w:rsidRDefault="00F8038C" w:rsidP="00137674">
      <w:pPr>
        <w:spacing w:line="276" w:lineRule="auto"/>
        <w:jc w:val="right"/>
        <w:rPr>
          <w:rFonts w:ascii="Arial" w:eastAsia="Calibri" w:hAnsi="Arial" w:cs="Arial"/>
          <w:sz w:val="18"/>
          <w:lang w:eastAsia="en-US"/>
        </w:rPr>
      </w:pPr>
    </w:p>
    <w:p w14:paraId="5007409B" w14:textId="5AFE1918" w:rsidR="00041D54" w:rsidRPr="00CB5C2C" w:rsidRDefault="00551FAA" w:rsidP="00137674">
      <w:pPr>
        <w:spacing w:line="276" w:lineRule="auto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sz w:val="18"/>
          <w:lang w:eastAsia="en-US"/>
        </w:rPr>
        <w:t>Bogatynia</w:t>
      </w:r>
      <w:r w:rsidR="00586353" w:rsidRPr="00C5745A">
        <w:rPr>
          <w:rFonts w:ascii="Arial" w:eastAsia="Calibri" w:hAnsi="Arial" w:cs="Arial"/>
          <w:sz w:val="18"/>
          <w:lang w:eastAsia="en-US"/>
        </w:rPr>
        <w:t>,</w:t>
      </w:r>
      <w:r w:rsidR="00F8038C" w:rsidRPr="00C5745A">
        <w:rPr>
          <w:rFonts w:ascii="Arial" w:eastAsia="Calibri" w:hAnsi="Arial" w:cs="Arial"/>
          <w:sz w:val="18"/>
          <w:lang w:eastAsia="en-US"/>
        </w:rPr>
        <w:t xml:space="preserve"> </w:t>
      </w:r>
      <w:r w:rsidR="00F8038C">
        <w:rPr>
          <w:rFonts w:ascii="Arial" w:eastAsia="Calibri" w:hAnsi="Arial" w:cs="Arial"/>
          <w:sz w:val="18"/>
          <w:lang w:eastAsia="en-US"/>
        </w:rPr>
        <w:t xml:space="preserve">dn. </w:t>
      </w:r>
      <w:r w:rsidR="00041D54" w:rsidRPr="00C5745A">
        <w:rPr>
          <w:rFonts w:ascii="Arial" w:eastAsia="Calibri" w:hAnsi="Arial" w:cs="Arial"/>
          <w:sz w:val="18"/>
          <w:lang w:eastAsia="en-US"/>
        </w:rPr>
        <w:t>………………………</w:t>
      </w:r>
    </w:p>
    <w:p w14:paraId="41466BFA" w14:textId="77777777" w:rsidR="00F8038C" w:rsidRDefault="00F8038C" w:rsidP="00137674">
      <w:pPr>
        <w:spacing w:line="276" w:lineRule="auto"/>
        <w:rPr>
          <w:rFonts w:ascii="Arial" w:eastAsia="Calibri" w:hAnsi="Arial" w:cs="Arial"/>
          <w:sz w:val="16"/>
          <w:lang w:eastAsia="en-US"/>
        </w:rPr>
      </w:pPr>
    </w:p>
    <w:p w14:paraId="45A91E5A" w14:textId="77777777" w:rsidR="00041D54" w:rsidRPr="00C5745A" w:rsidRDefault="00137674" w:rsidP="00137674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C5745A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………………………………………………………….</w:t>
      </w:r>
    </w:p>
    <w:p w14:paraId="03FE35F2" w14:textId="77777777" w:rsidR="00041D54" w:rsidRPr="00C5745A" w:rsidRDefault="00137674" w:rsidP="00137674">
      <w:pPr>
        <w:spacing w:after="36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C5745A">
        <w:rPr>
          <w:rFonts w:ascii="Arial" w:eastAsia="Calibri" w:hAnsi="Arial" w:cs="Arial"/>
          <w:sz w:val="18"/>
          <w:szCs w:val="18"/>
          <w:lang w:eastAsia="en-US"/>
        </w:rPr>
        <w:t xml:space="preserve">Imię i nazwisko </w:t>
      </w:r>
      <w:r w:rsidR="00F46B7D" w:rsidRPr="00C5745A">
        <w:rPr>
          <w:rFonts w:ascii="Arial" w:eastAsia="Calibri" w:hAnsi="Arial" w:cs="Arial"/>
          <w:sz w:val="18"/>
          <w:szCs w:val="18"/>
          <w:lang w:eastAsia="en-US"/>
        </w:rPr>
        <w:t>P</w:t>
      </w:r>
      <w:r w:rsidRPr="00C5745A">
        <w:rPr>
          <w:rFonts w:ascii="Arial" w:eastAsia="Calibri" w:hAnsi="Arial" w:cs="Arial"/>
          <w:sz w:val="18"/>
          <w:szCs w:val="18"/>
          <w:lang w:eastAsia="en-US"/>
        </w:rPr>
        <w:t>racownika</w:t>
      </w:r>
    </w:p>
    <w:p w14:paraId="4A6830D2" w14:textId="77777777" w:rsidR="00041D54" w:rsidRPr="00C5745A" w:rsidRDefault="00041D54" w:rsidP="00137674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C5745A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…………………………………………………………..</w:t>
      </w:r>
    </w:p>
    <w:p w14:paraId="1A25D311" w14:textId="77777777" w:rsidR="00041D54" w:rsidRPr="00C5745A" w:rsidRDefault="00137674" w:rsidP="00137674">
      <w:pPr>
        <w:spacing w:after="6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C5745A">
        <w:rPr>
          <w:rFonts w:ascii="Arial" w:eastAsia="Calibri" w:hAnsi="Arial" w:cs="Arial"/>
          <w:sz w:val="18"/>
          <w:szCs w:val="18"/>
          <w:lang w:eastAsia="en-US"/>
        </w:rPr>
        <w:t>Komórka organizacyjna</w:t>
      </w:r>
    </w:p>
    <w:p w14:paraId="381EE06F" w14:textId="77777777" w:rsidR="00F8038C" w:rsidRDefault="00F8038C" w:rsidP="002824BB">
      <w:pPr>
        <w:spacing w:after="6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1394D114" w14:textId="77777777" w:rsidR="002824BB" w:rsidRPr="00C5745A" w:rsidRDefault="00041D54" w:rsidP="002824BB">
      <w:pPr>
        <w:spacing w:after="6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C5745A">
        <w:rPr>
          <w:rFonts w:ascii="Arial" w:eastAsia="Calibri" w:hAnsi="Arial" w:cs="Arial"/>
          <w:b/>
          <w:lang w:eastAsia="en-US"/>
        </w:rPr>
        <w:t>OŚWIADCZENIE</w:t>
      </w:r>
    </w:p>
    <w:p w14:paraId="4F259C12" w14:textId="77777777" w:rsidR="00F8038C" w:rsidRDefault="00F8038C" w:rsidP="00137674">
      <w:pPr>
        <w:spacing w:line="276" w:lineRule="auto"/>
        <w:jc w:val="both"/>
        <w:rPr>
          <w:rFonts w:ascii="Arial" w:eastAsia="Calibri" w:hAnsi="Arial" w:cs="Arial"/>
          <w:sz w:val="18"/>
          <w:lang w:eastAsia="en-US"/>
        </w:rPr>
      </w:pPr>
    </w:p>
    <w:p w14:paraId="70E13408" w14:textId="77777777" w:rsidR="00041D54" w:rsidRPr="00C5745A" w:rsidRDefault="00041D54" w:rsidP="00C5745A">
      <w:pPr>
        <w:spacing w:line="480" w:lineRule="auto"/>
        <w:jc w:val="both"/>
        <w:rPr>
          <w:rFonts w:ascii="Arial" w:eastAsia="Calibri" w:hAnsi="Arial" w:cs="Arial"/>
          <w:sz w:val="18"/>
          <w:lang w:eastAsia="en-US"/>
        </w:rPr>
      </w:pPr>
      <w:r w:rsidRPr="00C5745A">
        <w:rPr>
          <w:rFonts w:ascii="Arial" w:eastAsia="Calibri" w:hAnsi="Arial" w:cs="Arial"/>
          <w:sz w:val="18"/>
          <w:lang w:eastAsia="en-US"/>
        </w:rPr>
        <w:t>Oświadczam, że:</w:t>
      </w:r>
    </w:p>
    <w:p w14:paraId="25EFAA65" w14:textId="13E0DBDF" w:rsidR="00551FAA" w:rsidRPr="00551FAA" w:rsidRDefault="00041D54" w:rsidP="007F48BF">
      <w:pPr>
        <w:pStyle w:val="Akapitzlist"/>
        <w:numPr>
          <w:ilvl w:val="0"/>
          <w:numId w:val="14"/>
        </w:numPr>
        <w:spacing w:line="48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551FAA">
        <w:rPr>
          <w:rFonts w:ascii="Arial" w:eastAsia="Calibri" w:hAnsi="Arial" w:cs="Arial"/>
          <w:sz w:val="18"/>
          <w:lang w:eastAsia="en-US"/>
        </w:rPr>
        <w:t xml:space="preserve">zapoznałem/łam się z treścią </w:t>
      </w:r>
      <w:r w:rsidR="00192F42" w:rsidRPr="00551FAA">
        <w:rPr>
          <w:rFonts w:ascii="Arial" w:eastAsia="Calibri" w:hAnsi="Arial" w:cs="Arial"/>
          <w:sz w:val="18"/>
          <w:lang w:eastAsia="en-US"/>
        </w:rPr>
        <w:t xml:space="preserve">PROC </w:t>
      </w:r>
      <w:r w:rsidR="00551FAA" w:rsidRPr="00551FAA">
        <w:rPr>
          <w:rFonts w:ascii="Arial" w:eastAsia="Calibri" w:hAnsi="Arial" w:cs="Arial"/>
          <w:sz w:val="18"/>
          <w:lang w:eastAsia="en-US"/>
        </w:rPr>
        <w:t>87575</w:t>
      </w:r>
      <w:r w:rsidR="00192F42" w:rsidRPr="00551FAA">
        <w:rPr>
          <w:rFonts w:ascii="Arial" w:eastAsia="Calibri" w:hAnsi="Arial" w:cs="Arial"/>
          <w:sz w:val="18"/>
          <w:lang w:eastAsia="en-US"/>
        </w:rPr>
        <w:t xml:space="preserve"> Procedur</w:t>
      </w:r>
      <w:r w:rsidR="00473FCC" w:rsidRPr="00551FAA">
        <w:rPr>
          <w:rFonts w:ascii="Arial" w:eastAsia="Calibri" w:hAnsi="Arial" w:cs="Arial"/>
          <w:sz w:val="18"/>
          <w:lang w:eastAsia="en-US"/>
        </w:rPr>
        <w:t>y</w:t>
      </w:r>
      <w:r w:rsidR="00192F42" w:rsidRPr="00551FAA">
        <w:rPr>
          <w:rFonts w:ascii="Arial" w:eastAsia="Calibri" w:hAnsi="Arial" w:cs="Arial"/>
          <w:sz w:val="18"/>
          <w:lang w:eastAsia="en-US"/>
        </w:rPr>
        <w:t xml:space="preserve"> </w:t>
      </w:r>
      <w:r w:rsidR="00586353" w:rsidRPr="00551FAA">
        <w:rPr>
          <w:rFonts w:ascii="Arial" w:eastAsia="Calibri" w:hAnsi="Arial" w:cs="Arial"/>
          <w:sz w:val="18"/>
          <w:lang w:eastAsia="en-US"/>
        </w:rPr>
        <w:t>przeciwdziałani</w:t>
      </w:r>
      <w:r w:rsidR="00F8038C" w:rsidRPr="00551FAA">
        <w:rPr>
          <w:rFonts w:ascii="Arial" w:eastAsia="Calibri" w:hAnsi="Arial" w:cs="Arial"/>
          <w:sz w:val="18"/>
          <w:lang w:eastAsia="en-US"/>
        </w:rPr>
        <w:t>a</w:t>
      </w:r>
      <w:r w:rsidR="00083520" w:rsidRPr="00551FAA">
        <w:rPr>
          <w:rFonts w:ascii="Arial" w:eastAsia="Calibri" w:hAnsi="Arial" w:cs="Arial"/>
          <w:sz w:val="18"/>
          <w:lang w:eastAsia="en-US"/>
        </w:rPr>
        <w:t xml:space="preserve"> </w:t>
      </w:r>
      <w:r w:rsidR="00F8038C" w:rsidRPr="00551FAA">
        <w:rPr>
          <w:rFonts w:ascii="Arial" w:eastAsia="Calibri" w:hAnsi="Arial" w:cs="Arial"/>
          <w:sz w:val="18"/>
          <w:lang w:eastAsia="en-US"/>
        </w:rPr>
        <w:t>M</w:t>
      </w:r>
      <w:r w:rsidR="00083520" w:rsidRPr="00551FAA">
        <w:rPr>
          <w:rFonts w:ascii="Arial" w:eastAsia="Calibri" w:hAnsi="Arial" w:cs="Arial"/>
          <w:sz w:val="18"/>
          <w:lang w:eastAsia="en-US"/>
        </w:rPr>
        <w:t xml:space="preserve">obbingowi </w:t>
      </w:r>
      <w:r w:rsidR="00251A7D" w:rsidRPr="00551FAA">
        <w:rPr>
          <w:rFonts w:ascii="Arial" w:eastAsia="Calibri" w:hAnsi="Arial" w:cs="Arial"/>
          <w:sz w:val="18"/>
          <w:lang w:eastAsia="en-US"/>
        </w:rPr>
        <w:t xml:space="preserve">i </w:t>
      </w:r>
      <w:r w:rsidR="00F8038C" w:rsidRPr="00551FAA">
        <w:rPr>
          <w:rFonts w:ascii="Arial" w:eastAsia="Calibri" w:hAnsi="Arial" w:cs="Arial"/>
          <w:sz w:val="18"/>
          <w:lang w:eastAsia="en-US"/>
        </w:rPr>
        <w:t>D</w:t>
      </w:r>
      <w:r w:rsidR="00251A7D" w:rsidRPr="00551FAA">
        <w:rPr>
          <w:rFonts w:ascii="Arial" w:eastAsia="Calibri" w:hAnsi="Arial" w:cs="Arial"/>
          <w:sz w:val="18"/>
          <w:lang w:eastAsia="en-US"/>
        </w:rPr>
        <w:t xml:space="preserve">yskryminacji </w:t>
      </w:r>
      <w:r w:rsidR="00B20A99">
        <w:rPr>
          <w:rFonts w:ascii="Arial" w:eastAsia="Calibri" w:hAnsi="Arial" w:cs="Arial"/>
          <w:sz w:val="18"/>
          <w:szCs w:val="18"/>
          <w:lang w:eastAsia="en-US"/>
        </w:rPr>
        <w:t xml:space="preserve">w </w:t>
      </w:r>
      <w:r w:rsidR="00551FAA" w:rsidRPr="00551FAA">
        <w:rPr>
          <w:rFonts w:ascii="Arial" w:hAnsi="Arial" w:cs="Arial"/>
          <w:sz w:val="18"/>
          <w:szCs w:val="18"/>
        </w:rPr>
        <w:t>ELTUR-SERWIS sp. z o.o.</w:t>
      </w:r>
    </w:p>
    <w:p w14:paraId="36B47060" w14:textId="0D057895" w:rsidR="00137674" w:rsidRPr="00551FAA" w:rsidRDefault="00041D54" w:rsidP="007F48BF">
      <w:pPr>
        <w:pStyle w:val="Akapitzlist"/>
        <w:numPr>
          <w:ilvl w:val="0"/>
          <w:numId w:val="14"/>
        </w:numPr>
        <w:spacing w:line="480" w:lineRule="auto"/>
        <w:jc w:val="both"/>
        <w:rPr>
          <w:rFonts w:ascii="Arial" w:eastAsia="Calibri" w:hAnsi="Arial" w:cs="Arial"/>
          <w:sz w:val="18"/>
          <w:lang w:eastAsia="en-US"/>
        </w:rPr>
      </w:pPr>
      <w:r w:rsidRPr="00551FAA">
        <w:rPr>
          <w:rFonts w:ascii="Arial" w:eastAsia="Calibri" w:hAnsi="Arial" w:cs="Arial"/>
          <w:sz w:val="18"/>
          <w:lang w:eastAsia="en-US"/>
        </w:rPr>
        <w:t>zobowiązuję się nie</w:t>
      </w:r>
      <w:r w:rsidR="00137674" w:rsidRPr="00551FAA">
        <w:rPr>
          <w:rFonts w:ascii="Arial" w:eastAsia="Calibri" w:hAnsi="Arial" w:cs="Arial"/>
          <w:sz w:val="18"/>
          <w:lang w:eastAsia="en-US"/>
        </w:rPr>
        <w:t xml:space="preserve"> prowadzić działań mobbingowych</w:t>
      </w:r>
      <w:r w:rsidR="008C5465" w:rsidRPr="00551FAA">
        <w:rPr>
          <w:rFonts w:ascii="Arial" w:eastAsia="Calibri" w:hAnsi="Arial" w:cs="Arial"/>
          <w:sz w:val="18"/>
          <w:lang w:eastAsia="en-US"/>
        </w:rPr>
        <w:t xml:space="preserve"> ani dyskryminacyjnych</w:t>
      </w:r>
      <w:r w:rsidR="00137674" w:rsidRPr="00551FAA">
        <w:rPr>
          <w:rFonts w:ascii="Arial" w:eastAsia="Calibri" w:hAnsi="Arial" w:cs="Arial"/>
          <w:sz w:val="18"/>
          <w:lang w:eastAsia="en-US"/>
        </w:rPr>
        <w:t>,</w:t>
      </w:r>
    </w:p>
    <w:p w14:paraId="3A11917D" w14:textId="1E913255" w:rsidR="00F46B7D" w:rsidRDefault="008333D5" w:rsidP="008333D5">
      <w:pPr>
        <w:pStyle w:val="Akapitzlist"/>
        <w:numPr>
          <w:ilvl w:val="0"/>
          <w:numId w:val="14"/>
        </w:numPr>
        <w:spacing w:line="480" w:lineRule="auto"/>
        <w:jc w:val="both"/>
        <w:rPr>
          <w:rFonts w:ascii="Arial" w:eastAsia="Calibri" w:hAnsi="Arial" w:cs="Arial"/>
          <w:sz w:val="18"/>
          <w:lang w:eastAsia="en-US"/>
        </w:rPr>
      </w:pPr>
      <w:r w:rsidRPr="008333D5">
        <w:rPr>
          <w:rFonts w:ascii="Arial" w:eastAsia="Calibri" w:hAnsi="Arial" w:cs="Arial"/>
          <w:sz w:val="18"/>
          <w:lang w:eastAsia="en-US"/>
        </w:rPr>
        <w:t>mam świadomość, że w przypadku naruszenia zobowiązania wskazanego powyżej, Pracodawca będzie uprawniony do wyciągnięcia odpowiednich konsekwencji przewidzianych w obowiązujących u Pracodawcy</w:t>
      </w:r>
      <w:r w:rsidR="00327B6A">
        <w:rPr>
          <w:rFonts w:ascii="Arial" w:eastAsia="Calibri" w:hAnsi="Arial" w:cs="Arial"/>
          <w:sz w:val="18"/>
          <w:lang w:eastAsia="en-US"/>
        </w:rPr>
        <w:t xml:space="preserve"> regulacjach i w </w:t>
      </w:r>
      <w:r w:rsidRPr="008333D5">
        <w:rPr>
          <w:rFonts w:ascii="Arial" w:eastAsia="Calibri" w:hAnsi="Arial" w:cs="Arial"/>
          <w:sz w:val="18"/>
          <w:lang w:eastAsia="en-US"/>
        </w:rPr>
        <w:t>przepisach prawa pracy (np. odpowiedzialność porządkowa, skorzystanie z prawa rozwiązania umowy z winy pracownika).</w:t>
      </w:r>
    </w:p>
    <w:p w14:paraId="6E34CF17" w14:textId="7C201CB7" w:rsidR="008333D5" w:rsidRDefault="008333D5" w:rsidP="008333D5">
      <w:pPr>
        <w:spacing w:line="480" w:lineRule="auto"/>
        <w:jc w:val="both"/>
        <w:rPr>
          <w:rFonts w:ascii="Arial" w:eastAsia="Calibri" w:hAnsi="Arial" w:cs="Arial"/>
          <w:sz w:val="18"/>
          <w:lang w:eastAsia="en-US"/>
        </w:rPr>
      </w:pPr>
    </w:p>
    <w:p w14:paraId="76FA8FD7" w14:textId="77777777" w:rsidR="008333D5" w:rsidRPr="008333D5" w:rsidRDefault="008333D5" w:rsidP="008333D5">
      <w:pPr>
        <w:spacing w:line="480" w:lineRule="auto"/>
        <w:jc w:val="both"/>
        <w:rPr>
          <w:rFonts w:ascii="Arial" w:eastAsia="Calibri" w:hAnsi="Arial" w:cs="Arial"/>
          <w:sz w:val="18"/>
          <w:lang w:eastAsia="en-US"/>
        </w:rPr>
      </w:pPr>
    </w:p>
    <w:p w14:paraId="4F073A3B" w14:textId="77777777" w:rsidR="00041D54" w:rsidRPr="00C5745A" w:rsidRDefault="00041D54" w:rsidP="00137674">
      <w:pPr>
        <w:spacing w:line="276" w:lineRule="auto"/>
        <w:jc w:val="right"/>
        <w:rPr>
          <w:rFonts w:ascii="Arial" w:eastAsia="Calibri" w:hAnsi="Arial" w:cs="Arial"/>
          <w:sz w:val="18"/>
          <w:lang w:eastAsia="en-US"/>
        </w:rPr>
      </w:pPr>
      <w:r w:rsidRPr="00C5745A">
        <w:rPr>
          <w:rFonts w:ascii="Arial" w:eastAsia="Calibri" w:hAnsi="Arial" w:cs="Arial"/>
          <w:sz w:val="18"/>
          <w:lang w:eastAsia="en-US"/>
        </w:rPr>
        <w:t>…………………………………………</w:t>
      </w:r>
      <w:r w:rsidR="00F8038C">
        <w:rPr>
          <w:rFonts w:ascii="Arial" w:eastAsia="Calibri" w:hAnsi="Arial" w:cs="Arial"/>
          <w:sz w:val="18"/>
          <w:lang w:eastAsia="en-US"/>
        </w:rPr>
        <w:t>………….</w:t>
      </w:r>
    </w:p>
    <w:p w14:paraId="6351D0C2" w14:textId="77777777" w:rsidR="00B150F2" w:rsidRPr="00C5745A" w:rsidRDefault="00F8038C" w:rsidP="008C5465">
      <w:pPr>
        <w:spacing w:line="276" w:lineRule="auto"/>
        <w:ind w:left="7230"/>
        <w:rPr>
          <w:rFonts w:ascii="Arial" w:eastAsia="Calibri" w:hAnsi="Arial" w:cs="Arial"/>
          <w:sz w:val="18"/>
          <w:lang w:eastAsia="en-US"/>
        </w:rPr>
      </w:pPr>
      <w:r>
        <w:rPr>
          <w:rFonts w:ascii="Arial" w:eastAsia="Calibri" w:hAnsi="Arial" w:cs="Arial"/>
          <w:sz w:val="18"/>
          <w:lang w:eastAsia="en-US"/>
        </w:rPr>
        <w:t xml:space="preserve">  </w:t>
      </w:r>
      <w:r w:rsidRPr="00C5745A">
        <w:rPr>
          <w:rFonts w:ascii="Arial" w:eastAsia="Calibri" w:hAnsi="Arial" w:cs="Arial"/>
          <w:sz w:val="16"/>
          <w:lang w:eastAsia="en-US"/>
        </w:rPr>
        <w:t>czytelny podpis Pracownika</w:t>
      </w:r>
    </w:p>
    <w:sectPr w:rsidR="00B150F2" w:rsidRPr="00C5745A" w:rsidSect="00327B6A">
      <w:headerReference w:type="default" r:id="rId8"/>
      <w:footerReference w:type="even" r:id="rId9"/>
      <w:footerReference w:type="default" r:id="rId10"/>
      <w:type w:val="continuous"/>
      <w:pgSz w:w="11906" w:h="16838"/>
      <w:pgMar w:top="1985" w:right="1134" w:bottom="1559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80AFA" w14:textId="77777777" w:rsidR="00963EB3" w:rsidRDefault="00963EB3">
      <w:r>
        <w:separator/>
      </w:r>
    </w:p>
  </w:endnote>
  <w:endnote w:type="continuationSeparator" w:id="0">
    <w:p w14:paraId="6AD11122" w14:textId="77777777" w:rsidR="00963EB3" w:rsidRDefault="0096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 CE 45 Light">
    <w:altName w:val="Segoe UI"/>
    <w:charset w:val="EE"/>
    <w:family w:val="auto"/>
    <w:pitch w:val="variable"/>
    <w:sig w:usb0="00000005" w:usb1="5000204A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22F86" w14:textId="77777777" w:rsidR="007C1251" w:rsidRDefault="007C12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F5F575" w14:textId="77777777" w:rsidR="007C1251" w:rsidRDefault="007C12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6607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0D56E8" w14:textId="691C321C" w:rsidR="00F8038C" w:rsidRDefault="00F8038C">
            <w:pPr>
              <w:pStyle w:val="Stopka"/>
              <w:jc w:val="center"/>
            </w:pPr>
            <w:r w:rsidRPr="00C5745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C5745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5745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5745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905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5745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5745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C5745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5745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5745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905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5745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CBBA8E" w14:textId="77777777" w:rsidR="007C1251" w:rsidRPr="004223DA" w:rsidRDefault="007C1251" w:rsidP="009C715D">
    <w:pPr>
      <w:pStyle w:val="Stopka"/>
      <w:ind w:right="360"/>
      <w:jc w:val="right"/>
      <w:rPr>
        <w:rFonts w:ascii="Helvetica CE 45 Light" w:hAnsi="Helvetica CE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3973B" w14:textId="77777777" w:rsidR="00963EB3" w:rsidRDefault="00963EB3">
      <w:r>
        <w:separator/>
      </w:r>
    </w:p>
  </w:footnote>
  <w:footnote w:type="continuationSeparator" w:id="0">
    <w:p w14:paraId="2FE4D407" w14:textId="77777777" w:rsidR="00963EB3" w:rsidRDefault="0096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3E7A9" w14:textId="12C72AD2" w:rsidR="007C1251" w:rsidRPr="000A26CE" w:rsidRDefault="00EB3175">
    <w:pPr>
      <w:pStyle w:val="Nagwek"/>
      <w:rPr>
        <w:rFonts w:ascii="Arial" w:hAnsi="Arial" w:cs="Arial"/>
      </w:rPr>
    </w:pPr>
    <w:r w:rsidRPr="00E809EB">
      <w:rPr>
        <w:rFonts w:ascii="CIDFont+F1" w:hAnsi="CIDFont+F1" w:cs="CIDFont+F1"/>
        <w:noProof/>
        <w:color w:val="00B054"/>
        <w:sz w:val="16"/>
        <w:szCs w:val="1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F3F538B" wp14:editId="77390090">
              <wp:simplePos x="0" y="0"/>
              <wp:positionH relativeFrom="column">
                <wp:posOffset>3390900</wp:posOffset>
              </wp:positionH>
              <wp:positionV relativeFrom="paragraph">
                <wp:posOffset>-316865</wp:posOffset>
              </wp:positionV>
              <wp:extent cx="3076575" cy="219075"/>
              <wp:effectExtent l="0" t="0" r="9525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C9D546" w14:textId="77777777" w:rsidR="00DE5DBC" w:rsidRDefault="00DE5DBC" w:rsidP="00DE5DBC">
                          <w:pPr>
                            <w:pStyle w:val="Stopka"/>
                            <w:tabs>
                              <w:tab w:val="clear" w:pos="9072"/>
                            </w:tabs>
                            <w:ind w:right="-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00B054"/>
                              <w:sz w:val="16"/>
                              <w:szCs w:val="16"/>
                            </w:rPr>
                            <w:t>Do u</w:t>
                          </w:r>
                          <w:r>
                            <w:rPr>
                              <w:rFonts w:ascii="CIDFont+F2" w:hAnsi="CIDFont+F2" w:cs="CIDFont+F2"/>
                              <w:color w:val="00B054"/>
                              <w:sz w:val="16"/>
                              <w:szCs w:val="16"/>
                            </w:rPr>
                            <w:t>ż</w:t>
                          </w:r>
                          <w:r>
                            <w:rPr>
                              <w:rFonts w:ascii="CIDFont+F1" w:hAnsi="CIDFont+F1" w:cs="CIDFont+F1"/>
                              <w:color w:val="00B054"/>
                              <w:sz w:val="16"/>
                              <w:szCs w:val="16"/>
                            </w:rPr>
                            <w:t>ytku wewn</w:t>
                          </w:r>
                          <w:r>
                            <w:rPr>
                              <w:rFonts w:ascii="CIDFont+F2" w:hAnsi="CIDFont+F2" w:cs="CIDFont+F2"/>
                              <w:color w:val="00B054"/>
                              <w:sz w:val="16"/>
                              <w:szCs w:val="16"/>
                            </w:rPr>
                            <w:t>ę</w:t>
                          </w:r>
                          <w:r>
                            <w:rPr>
                              <w:rFonts w:ascii="CIDFont+F1" w:hAnsi="CIDFont+F1" w:cs="CIDFont+F1"/>
                              <w:color w:val="00B054"/>
                              <w:sz w:val="16"/>
                              <w:szCs w:val="16"/>
                            </w:rPr>
                            <w:t>trznego w ELTUR-SERWIS sp. z o.o.</w:t>
                          </w:r>
                        </w:p>
                        <w:p w14:paraId="36079D25" w14:textId="77777777" w:rsidR="00DE5DBC" w:rsidRDefault="00DE5DBC" w:rsidP="00DE5DB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F538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67pt;margin-top:-24.95pt;width:242.25pt;height:1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" stroked="f">
              <v:textbox>
                <w:txbxContent>
                  <w:p w14:paraId="0CC9D546" w14:textId="77777777" w:rsidR="00DE5DBC" w:rsidRDefault="00DE5DBC" w:rsidP="00DE5DBC">
                    <w:pPr>
                      <w:pStyle w:val="Stopka"/>
                      <w:tabs>
                        <w:tab w:val="clear" w:pos="9072"/>
                      </w:tabs>
                      <w:ind w:right="-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00B054"/>
                        <w:sz w:val="16"/>
                        <w:szCs w:val="16"/>
                      </w:rPr>
                      <w:t>Do u</w:t>
                    </w:r>
                    <w:r>
                      <w:rPr>
                        <w:rFonts w:ascii="CIDFont+F2" w:hAnsi="CIDFont+F2" w:cs="CIDFont+F2"/>
                        <w:color w:val="00B054"/>
                        <w:sz w:val="16"/>
                        <w:szCs w:val="16"/>
                      </w:rPr>
                      <w:t>ż</w:t>
                    </w:r>
                    <w:r>
                      <w:rPr>
                        <w:rFonts w:ascii="CIDFont+F1" w:hAnsi="CIDFont+F1" w:cs="CIDFont+F1"/>
                        <w:color w:val="00B054"/>
                        <w:sz w:val="16"/>
                        <w:szCs w:val="16"/>
                      </w:rPr>
                      <w:t>ytku wewn</w:t>
                    </w:r>
                    <w:r>
                      <w:rPr>
                        <w:rFonts w:ascii="CIDFont+F2" w:hAnsi="CIDFont+F2" w:cs="CIDFont+F2"/>
                        <w:color w:val="00B054"/>
                        <w:sz w:val="16"/>
                        <w:szCs w:val="16"/>
                      </w:rPr>
                      <w:t>ę</w:t>
                    </w:r>
                    <w:r>
                      <w:rPr>
                        <w:rFonts w:ascii="CIDFont+F1" w:hAnsi="CIDFont+F1" w:cs="CIDFont+F1"/>
                        <w:color w:val="00B054"/>
                        <w:sz w:val="16"/>
                        <w:szCs w:val="16"/>
                      </w:rPr>
                      <w:t>trznego w ELTUR-SERWIS sp. z o.o.</w:t>
                    </w:r>
                  </w:p>
                  <w:p w14:paraId="36079D25" w14:textId="77777777" w:rsidR="00DE5DBC" w:rsidRDefault="00DE5DBC" w:rsidP="00DE5DBC"/>
                </w:txbxContent>
              </v:textbox>
              <w10:wrap type="square"/>
            </v:shape>
          </w:pict>
        </mc:Fallback>
      </mc:AlternateContent>
    </w:r>
    <w:r w:rsidR="00551FAA">
      <w:rPr>
        <w:rFonts w:cs="Arial"/>
        <w:b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47C15EBE" wp14:editId="6675CD1E">
          <wp:simplePos x="0" y="0"/>
          <wp:positionH relativeFrom="column">
            <wp:posOffset>-161925</wp:posOffset>
          </wp:positionH>
          <wp:positionV relativeFrom="paragraph">
            <wp:posOffset>-31750</wp:posOffset>
          </wp:positionV>
          <wp:extent cx="1607731" cy="414670"/>
          <wp:effectExtent l="19050" t="0" r="0" b="0"/>
          <wp:wrapNone/>
          <wp:docPr id="3" name="Obraz 3" descr="Y:\Logo do dokumentów DSZ\Logo cor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Logo do dokumentów DSZ\Logo core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731" cy="41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1251" w:rsidRPr="000A26CE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</w:t>
    </w:r>
  </w:p>
  <w:p w14:paraId="1B3B1CBB" w14:textId="7327CD7B" w:rsidR="007C1251" w:rsidRPr="000A26CE" w:rsidRDefault="00EB3175" w:rsidP="00041D54">
    <w:pPr>
      <w:pStyle w:val="Nagwek"/>
      <w:tabs>
        <w:tab w:val="clear" w:pos="4536"/>
        <w:tab w:val="clear" w:pos="9072"/>
        <w:tab w:val="left" w:pos="6345"/>
      </w:tabs>
      <w:rPr>
        <w:rFonts w:ascii="Arial" w:hAnsi="Arial" w:cs="Arial"/>
        <w:sz w:val="24"/>
        <w:szCs w:val="24"/>
      </w:rPr>
    </w:pPr>
    <w:r w:rsidRPr="004F600B">
      <w:rPr>
        <w:noProof/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8D24AB" wp14:editId="1331EB87">
              <wp:simplePos x="0" y="0"/>
              <wp:positionH relativeFrom="margin">
                <wp:posOffset>5267325</wp:posOffset>
              </wp:positionH>
              <wp:positionV relativeFrom="paragraph">
                <wp:posOffset>174625</wp:posOffset>
              </wp:positionV>
              <wp:extent cx="1477645" cy="234950"/>
              <wp:effectExtent l="0" t="0" r="27305" b="1270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645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08903" w14:textId="41C42F79" w:rsidR="00EB3175" w:rsidRPr="00EF7D8A" w:rsidRDefault="00EB3175" w:rsidP="00EB317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F7D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d w:val="1877341151"/>
                              <w:date w:fullDate="2024-06-12T00:00:00Z">
                                <w:dateFormat w:val="yyyy/MM/dd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2024/06/12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D24AB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7" type="#_x0000_t202" style="position:absolute;margin-left:414.75pt;margin-top:13.75pt;width:116.35pt;height:1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" strokecolor="white" strokeweight="0">
              <v:textbox>
                <w:txbxContent>
                  <w:p w14:paraId="39B08903" w14:textId="41C42F79" w:rsidR="00EB3175" w:rsidRPr="00EF7D8A" w:rsidRDefault="00EB3175" w:rsidP="00EB317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1" w:name="_GoBack"/>
                    <w:r w:rsidRPr="00EF7D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id w:val="1877341151"/>
                        <w:date w:fullDate="2024-06-12T00:00:00Z">
                          <w:dateFormat w:val="yyyy/MM/dd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2024/06/12</w:t>
                        </w:r>
                      </w:sdtContent>
                    </w:sdt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="00041D54" w:rsidRPr="000A26CE">
      <w:rPr>
        <w:rFonts w:ascii="Arial" w:hAnsi="Arial" w:cs="Arial"/>
        <w:sz w:val="24"/>
        <w:szCs w:val="24"/>
      </w:rPr>
      <w:tab/>
    </w:r>
  </w:p>
  <w:p w14:paraId="45C9FFB6" w14:textId="49DE6079" w:rsidR="009C7268" w:rsidRPr="000A26CE" w:rsidRDefault="0031788D" w:rsidP="009007BD">
    <w:pPr>
      <w:pStyle w:val="Stopka"/>
      <w:ind w:right="-2"/>
      <w:jc w:val="center"/>
      <w:rPr>
        <w:rFonts w:ascii="Arial" w:hAnsi="Arial" w:cs="Arial"/>
        <w:sz w:val="16"/>
      </w:rPr>
    </w:pPr>
    <w:r w:rsidRPr="000A26CE">
      <w:rPr>
        <w:rFonts w:ascii="Arial" w:hAnsi="Arial" w:cs="Arial"/>
        <w:sz w:val="16"/>
      </w:rPr>
      <w:t>Oświadczenie</w:t>
    </w:r>
    <w:r w:rsidR="00F8038C">
      <w:rPr>
        <w:rFonts w:ascii="Arial" w:hAnsi="Arial" w:cs="Arial"/>
        <w:sz w:val="16"/>
      </w:rPr>
      <w:t xml:space="preserve"> Pracownika</w:t>
    </w:r>
    <w:r w:rsidRPr="000A26CE">
      <w:rPr>
        <w:rFonts w:ascii="Arial" w:hAnsi="Arial" w:cs="Arial"/>
        <w:sz w:val="16"/>
      </w:rPr>
      <w:t xml:space="preserve"> o </w:t>
    </w:r>
    <w:r w:rsidR="00F8038C">
      <w:rPr>
        <w:rFonts w:ascii="Arial" w:hAnsi="Arial" w:cs="Arial"/>
        <w:sz w:val="16"/>
      </w:rPr>
      <w:t xml:space="preserve">zapoznaniu się z </w:t>
    </w:r>
    <w:r w:rsidRPr="000A26CE">
      <w:rPr>
        <w:rFonts w:ascii="Arial" w:hAnsi="Arial" w:cs="Arial"/>
        <w:sz w:val="16"/>
      </w:rPr>
      <w:t>Procedur</w:t>
    </w:r>
    <w:r w:rsidR="00F8038C">
      <w:rPr>
        <w:rFonts w:ascii="Arial" w:hAnsi="Arial" w:cs="Arial"/>
        <w:sz w:val="16"/>
      </w:rPr>
      <w:t>ą</w:t>
    </w:r>
  </w:p>
  <w:p w14:paraId="7163B16C" w14:textId="3C72D322" w:rsidR="00F8038C" w:rsidRDefault="00EB3175" w:rsidP="009007BD">
    <w:pPr>
      <w:pStyle w:val="Stopka"/>
      <w:ind w:right="-2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</w:t>
    </w:r>
    <w:r w:rsidR="00041D54" w:rsidRPr="000A26CE">
      <w:rPr>
        <w:rFonts w:ascii="Arial" w:hAnsi="Arial" w:cs="Arial"/>
        <w:sz w:val="16"/>
      </w:rPr>
      <w:t xml:space="preserve">Zał.1 do </w:t>
    </w:r>
    <w:r w:rsidR="00083520" w:rsidRPr="000A26CE">
      <w:rPr>
        <w:rFonts w:ascii="Arial" w:hAnsi="Arial" w:cs="Arial"/>
        <w:sz w:val="16"/>
      </w:rPr>
      <w:t xml:space="preserve">PROC </w:t>
    </w:r>
    <w:r w:rsidR="00551FAA">
      <w:rPr>
        <w:rFonts w:ascii="Arial" w:hAnsi="Arial" w:cs="Arial"/>
        <w:sz w:val="16"/>
      </w:rPr>
      <w:t>87575</w:t>
    </w:r>
    <w:r w:rsidR="003000B4">
      <w:rPr>
        <w:rFonts w:ascii="Arial" w:hAnsi="Arial" w:cs="Arial"/>
        <w:sz w:val="16"/>
      </w:rPr>
      <w:t>/</w:t>
    </w:r>
    <w:r w:rsidR="00C141C7">
      <w:rPr>
        <w:rFonts w:ascii="Arial" w:hAnsi="Arial" w:cs="Arial"/>
        <w:sz w:val="16"/>
      </w:rPr>
      <w:t>A.1</w:t>
    </w:r>
    <w:r w:rsidR="00F52FC4" w:rsidRPr="000A26CE">
      <w:rPr>
        <w:rFonts w:ascii="Arial" w:hAnsi="Arial" w:cs="Arial"/>
        <w:sz w:val="16"/>
      </w:rPr>
      <w:t xml:space="preserve"> </w:t>
    </w:r>
    <w:r w:rsidR="00083520" w:rsidRPr="000A26CE">
      <w:rPr>
        <w:rFonts w:ascii="Arial" w:hAnsi="Arial" w:cs="Arial"/>
        <w:sz w:val="16"/>
      </w:rPr>
      <w:t>Procedura przeciwdziałani</w:t>
    </w:r>
    <w:r w:rsidR="00F8038C">
      <w:rPr>
        <w:rFonts w:ascii="Arial" w:hAnsi="Arial" w:cs="Arial"/>
        <w:sz w:val="16"/>
      </w:rPr>
      <w:t>a</w:t>
    </w:r>
    <w:r w:rsidR="00586353" w:rsidRPr="000A26CE">
      <w:rPr>
        <w:rFonts w:ascii="Arial" w:hAnsi="Arial" w:cs="Arial"/>
        <w:sz w:val="16"/>
      </w:rPr>
      <w:t xml:space="preserve"> </w:t>
    </w:r>
    <w:r w:rsidR="00F8038C">
      <w:rPr>
        <w:rFonts w:ascii="Arial" w:hAnsi="Arial" w:cs="Arial"/>
        <w:sz w:val="16"/>
      </w:rPr>
      <w:t>M</w:t>
    </w:r>
    <w:r w:rsidR="00586353" w:rsidRPr="000A26CE">
      <w:rPr>
        <w:rFonts w:ascii="Arial" w:hAnsi="Arial" w:cs="Arial"/>
        <w:sz w:val="16"/>
      </w:rPr>
      <w:t xml:space="preserve">obbingowi </w:t>
    </w:r>
  </w:p>
  <w:p w14:paraId="189A60F1" w14:textId="77751F96" w:rsidR="00586353" w:rsidRPr="000A26CE" w:rsidRDefault="00EB3175" w:rsidP="009007BD">
    <w:pPr>
      <w:pStyle w:val="Stopka"/>
      <w:ind w:right="-2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</w:t>
    </w:r>
    <w:r w:rsidR="004A1535">
      <w:rPr>
        <w:rFonts w:ascii="Arial" w:hAnsi="Arial" w:cs="Arial"/>
        <w:sz w:val="16"/>
      </w:rPr>
      <w:t xml:space="preserve">i </w:t>
    </w:r>
    <w:r w:rsidR="00F8038C">
      <w:rPr>
        <w:rFonts w:ascii="Arial" w:hAnsi="Arial" w:cs="Arial"/>
        <w:sz w:val="16"/>
      </w:rPr>
      <w:t>D</w:t>
    </w:r>
    <w:r w:rsidR="004A1535">
      <w:rPr>
        <w:rFonts w:ascii="Arial" w:hAnsi="Arial" w:cs="Arial"/>
        <w:sz w:val="16"/>
      </w:rPr>
      <w:t xml:space="preserve">yskryminacji </w:t>
    </w:r>
    <w:r w:rsidR="00551FAA">
      <w:rPr>
        <w:rFonts w:ascii="Arial" w:hAnsi="Arial" w:cs="Arial"/>
        <w:sz w:val="16"/>
      </w:rPr>
      <w:t>w ELTUR-SERWIS sp. z o.o.</w:t>
    </w:r>
  </w:p>
  <w:p w14:paraId="7585B5D2" w14:textId="77777777" w:rsidR="007C1251" w:rsidRPr="000A26CE" w:rsidRDefault="00CF5237" w:rsidP="00586353">
    <w:pPr>
      <w:pStyle w:val="Stopka"/>
      <w:ind w:right="360"/>
      <w:jc w:val="right"/>
      <w:rPr>
        <w:rFonts w:ascii="Arial" w:hAnsi="Arial" w:cs="Arial"/>
      </w:rPr>
    </w:pPr>
    <w:r w:rsidRPr="000A26C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DA6BB1" wp14:editId="126251F3">
              <wp:simplePos x="0" y="0"/>
              <wp:positionH relativeFrom="column">
                <wp:posOffset>-102235</wp:posOffset>
              </wp:positionH>
              <wp:positionV relativeFrom="paragraph">
                <wp:posOffset>102870</wp:posOffset>
              </wp:positionV>
              <wp:extent cx="657225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2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66A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8.05pt;margin-top:8.1pt;width:51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" strokecolor="#ef7f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15F"/>
    <w:multiLevelType w:val="singleLevel"/>
    <w:tmpl w:val="A01609E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84608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AB846B5"/>
    <w:multiLevelType w:val="singleLevel"/>
    <w:tmpl w:val="A01609E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763636"/>
    <w:multiLevelType w:val="hybridMultilevel"/>
    <w:tmpl w:val="D9922EA2"/>
    <w:lvl w:ilvl="0" w:tplc="8346B2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2D1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0495A13"/>
    <w:multiLevelType w:val="hybridMultilevel"/>
    <w:tmpl w:val="99247550"/>
    <w:lvl w:ilvl="0" w:tplc="F962C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154BA7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D3604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44180EB5"/>
    <w:multiLevelType w:val="hybridMultilevel"/>
    <w:tmpl w:val="05BA1D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77205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55D21C04"/>
    <w:multiLevelType w:val="hybridMultilevel"/>
    <w:tmpl w:val="0C9297DA"/>
    <w:lvl w:ilvl="0" w:tplc="80000EC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D28E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13D381F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775102B"/>
    <w:multiLevelType w:val="hybridMultilevel"/>
    <w:tmpl w:val="EAE4B028"/>
    <w:lvl w:ilvl="0" w:tplc="F962C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7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1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="f" fillcolor="white" stroke="f">
      <v:fill color="white" on="f"/>
      <v:stroke on="f"/>
      <o:colormru v:ext="edit" colors="#ef7f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C4"/>
    <w:rsid w:val="0001039C"/>
    <w:rsid w:val="00032BD3"/>
    <w:rsid w:val="0003396F"/>
    <w:rsid w:val="00041BAF"/>
    <w:rsid w:val="00041D54"/>
    <w:rsid w:val="000564A1"/>
    <w:rsid w:val="0006157D"/>
    <w:rsid w:val="00083520"/>
    <w:rsid w:val="00096B19"/>
    <w:rsid w:val="000A26CE"/>
    <w:rsid w:val="000A44E7"/>
    <w:rsid w:val="000D4353"/>
    <w:rsid w:val="000D4AA6"/>
    <w:rsid w:val="000D6791"/>
    <w:rsid w:val="00124493"/>
    <w:rsid w:val="00126AB2"/>
    <w:rsid w:val="00133FC5"/>
    <w:rsid w:val="00137674"/>
    <w:rsid w:val="00155BF6"/>
    <w:rsid w:val="00192F42"/>
    <w:rsid w:val="001933B6"/>
    <w:rsid w:val="001B1941"/>
    <w:rsid w:val="001B50BC"/>
    <w:rsid w:val="001C119E"/>
    <w:rsid w:val="001C3447"/>
    <w:rsid w:val="001D3219"/>
    <w:rsid w:val="001E66E2"/>
    <w:rsid w:val="001F2798"/>
    <w:rsid w:val="00230F38"/>
    <w:rsid w:val="00232987"/>
    <w:rsid w:val="00251A7D"/>
    <w:rsid w:val="002546C4"/>
    <w:rsid w:val="00260682"/>
    <w:rsid w:val="00266C22"/>
    <w:rsid w:val="00266D05"/>
    <w:rsid w:val="002824BB"/>
    <w:rsid w:val="002852DB"/>
    <w:rsid w:val="002A1164"/>
    <w:rsid w:val="002B0847"/>
    <w:rsid w:val="002E732F"/>
    <w:rsid w:val="003000B4"/>
    <w:rsid w:val="00310E3A"/>
    <w:rsid w:val="0031788D"/>
    <w:rsid w:val="00327B6A"/>
    <w:rsid w:val="003312B8"/>
    <w:rsid w:val="00352C17"/>
    <w:rsid w:val="003A6F5C"/>
    <w:rsid w:val="003B5D57"/>
    <w:rsid w:val="003D2E4A"/>
    <w:rsid w:val="004010FD"/>
    <w:rsid w:val="004026F3"/>
    <w:rsid w:val="004223DA"/>
    <w:rsid w:val="00454E7D"/>
    <w:rsid w:val="00457DD5"/>
    <w:rsid w:val="00473FCC"/>
    <w:rsid w:val="00481A64"/>
    <w:rsid w:val="00484038"/>
    <w:rsid w:val="00490EC4"/>
    <w:rsid w:val="004A1535"/>
    <w:rsid w:val="004C5BD4"/>
    <w:rsid w:val="004F5BB8"/>
    <w:rsid w:val="005105BF"/>
    <w:rsid w:val="00551FAA"/>
    <w:rsid w:val="00555C90"/>
    <w:rsid w:val="00557ADE"/>
    <w:rsid w:val="0056265B"/>
    <w:rsid w:val="00586353"/>
    <w:rsid w:val="00587EE1"/>
    <w:rsid w:val="005B16C1"/>
    <w:rsid w:val="005C0344"/>
    <w:rsid w:val="005D4A59"/>
    <w:rsid w:val="005D4D09"/>
    <w:rsid w:val="005D6B80"/>
    <w:rsid w:val="005D72C1"/>
    <w:rsid w:val="00602FD8"/>
    <w:rsid w:val="00621865"/>
    <w:rsid w:val="00661CFB"/>
    <w:rsid w:val="00665EAE"/>
    <w:rsid w:val="00670D5B"/>
    <w:rsid w:val="00672800"/>
    <w:rsid w:val="006746EC"/>
    <w:rsid w:val="006A713E"/>
    <w:rsid w:val="006B4B36"/>
    <w:rsid w:val="006C5541"/>
    <w:rsid w:val="006D17B2"/>
    <w:rsid w:val="006D2CCF"/>
    <w:rsid w:val="006E66AD"/>
    <w:rsid w:val="0074595D"/>
    <w:rsid w:val="00751C88"/>
    <w:rsid w:val="007528DE"/>
    <w:rsid w:val="007C1251"/>
    <w:rsid w:val="00813923"/>
    <w:rsid w:val="008322AB"/>
    <w:rsid w:val="008333D5"/>
    <w:rsid w:val="0085669C"/>
    <w:rsid w:val="00877907"/>
    <w:rsid w:val="008A7D7B"/>
    <w:rsid w:val="008B158D"/>
    <w:rsid w:val="008B4D38"/>
    <w:rsid w:val="008C3C71"/>
    <w:rsid w:val="008C5465"/>
    <w:rsid w:val="008D2B45"/>
    <w:rsid w:val="008D439C"/>
    <w:rsid w:val="008D43BE"/>
    <w:rsid w:val="009007BD"/>
    <w:rsid w:val="00920774"/>
    <w:rsid w:val="00921705"/>
    <w:rsid w:val="00963EB3"/>
    <w:rsid w:val="00982FB6"/>
    <w:rsid w:val="009C539F"/>
    <w:rsid w:val="009C715D"/>
    <w:rsid w:val="009C7268"/>
    <w:rsid w:val="00A04797"/>
    <w:rsid w:val="00A230BF"/>
    <w:rsid w:val="00A413EB"/>
    <w:rsid w:val="00A45508"/>
    <w:rsid w:val="00A52F12"/>
    <w:rsid w:val="00A62AD3"/>
    <w:rsid w:val="00AB00B2"/>
    <w:rsid w:val="00AC56A8"/>
    <w:rsid w:val="00AD69AD"/>
    <w:rsid w:val="00AF55B7"/>
    <w:rsid w:val="00B03967"/>
    <w:rsid w:val="00B0498B"/>
    <w:rsid w:val="00B12D15"/>
    <w:rsid w:val="00B150F2"/>
    <w:rsid w:val="00B20A99"/>
    <w:rsid w:val="00B708A3"/>
    <w:rsid w:val="00B76E13"/>
    <w:rsid w:val="00BA5D46"/>
    <w:rsid w:val="00BD40B1"/>
    <w:rsid w:val="00BF33FA"/>
    <w:rsid w:val="00C01EBA"/>
    <w:rsid w:val="00C079E4"/>
    <w:rsid w:val="00C1178C"/>
    <w:rsid w:val="00C141C7"/>
    <w:rsid w:val="00C40A64"/>
    <w:rsid w:val="00C44F55"/>
    <w:rsid w:val="00C47EE6"/>
    <w:rsid w:val="00C5745A"/>
    <w:rsid w:val="00CB5C2C"/>
    <w:rsid w:val="00CC3A31"/>
    <w:rsid w:val="00CC67EC"/>
    <w:rsid w:val="00CF5237"/>
    <w:rsid w:val="00CF63E2"/>
    <w:rsid w:val="00D061F4"/>
    <w:rsid w:val="00D0645A"/>
    <w:rsid w:val="00D10F11"/>
    <w:rsid w:val="00D1708E"/>
    <w:rsid w:val="00D17F09"/>
    <w:rsid w:val="00D415BC"/>
    <w:rsid w:val="00DA3C7A"/>
    <w:rsid w:val="00DB2A5E"/>
    <w:rsid w:val="00DC0455"/>
    <w:rsid w:val="00DC5ECB"/>
    <w:rsid w:val="00DE5DBC"/>
    <w:rsid w:val="00DE7BA6"/>
    <w:rsid w:val="00DF2374"/>
    <w:rsid w:val="00E311DD"/>
    <w:rsid w:val="00E63A00"/>
    <w:rsid w:val="00E66EC8"/>
    <w:rsid w:val="00E97E6D"/>
    <w:rsid w:val="00EB1A71"/>
    <w:rsid w:val="00EB3175"/>
    <w:rsid w:val="00ED2C06"/>
    <w:rsid w:val="00EE2C24"/>
    <w:rsid w:val="00EF527D"/>
    <w:rsid w:val="00F05EC4"/>
    <w:rsid w:val="00F46B7D"/>
    <w:rsid w:val="00F52FC4"/>
    <w:rsid w:val="00F56811"/>
    <w:rsid w:val="00F70583"/>
    <w:rsid w:val="00F8038C"/>
    <w:rsid w:val="00F8532D"/>
    <w:rsid w:val="00F905B4"/>
    <w:rsid w:val="00FA4EAE"/>
    <w:rsid w:val="00FC66D9"/>
    <w:rsid w:val="00FC70F2"/>
    <w:rsid w:val="00FE4DEE"/>
    <w:rsid w:val="00FE6F11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  <o:colormru v:ext="edit" colors="#ef7f00"/>
    </o:shapedefaults>
    <o:shapelayout v:ext="edit">
      <o:idmap v:ext="edit" data="1"/>
    </o:shapelayout>
  </w:shapeDefaults>
  <w:decimalSymbol w:val=","/>
  <w:listSeparator w:val=";"/>
  <w14:docId w14:val="3C814670"/>
  <w15:docId w15:val="{64AE8760-8063-4FCD-80B5-E22B0761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Tekstpodstawowy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Nagwek2">
    <w:name w:val="heading 2"/>
    <w:basedOn w:val="Normalny"/>
    <w:next w:val="Normalny"/>
    <w:qFormat/>
    <w:pPr>
      <w:keepNext/>
      <w:spacing w:line="48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o">
    <w:name w:val="To"/>
    <w:basedOn w:val="Normalny"/>
    <w:rPr>
      <w:rFonts w:ascii="Arial" w:hAnsi="Arial"/>
      <w:sz w:val="36"/>
      <w:lang w:val="en-US"/>
    </w:rPr>
  </w:style>
  <w:style w:type="paragraph" w:customStyle="1" w:styleId="ToFax">
    <w:name w:val="ToFax"/>
    <w:basedOn w:val="Normalny"/>
    <w:rPr>
      <w:rFonts w:ascii="Arial" w:hAnsi="Arial"/>
      <w:sz w:val="28"/>
      <w:lang w:val="en-US"/>
    </w:rPr>
  </w:style>
  <w:style w:type="paragraph" w:customStyle="1" w:styleId="FromCompany">
    <w:name w:val="FromCompany"/>
    <w:basedOn w:val="Normalny"/>
    <w:rPr>
      <w:rFonts w:ascii="Arial" w:hAnsi="Arial"/>
      <w:sz w:val="28"/>
      <w:lang w:val="en-US"/>
    </w:rPr>
  </w:style>
  <w:style w:type="paragraph" w:customStyle="1" w:styleId="FromPhone">
    <w:name w:val="FromPhone"/>
    <w:basedOn w:val="Normalny"/>
    <w:rPr>
      <w:rFonts w:ascii="Arial" w:hAnsi="Arial"/>
      <w:sz w:val="28"/>
      <w:lang w:val="en-US"/>
    </w:rPr>
  </w:style>
  <w:style w:type="paragraph" w:customStyle="1" w:styleId="FromFax">
    <w:name w:val="FromFax"/>
    <w:basedOn w:val="Normalny"/>
    <w:rPr>
      <w:rFonts w:ascii="Arial" w:hAnsi="Arial"/>
      <w:sz w:val="28"/>
      <w:lang w:val="en-US"/>
    </w:rPr>
  </w:style>
  <w:style w:type="paragraph" w:styleId="Tekstpodstawowy">
    <w:name w:val="Body Text"/>
    <w:basedOn w:val="Normalny"/>
    <w:pPr>
      <w:spacing w:after="120"/>
    </w:pPr>
  </w:style>
  <w:style w:type="paragraph" w:styleId="Tytu">
    <w:name w:val="Title"/>
    <w:basedOn w:val="Normalny"/>
    <w:qFormat/>
    <w:pPr>
      <w:spacing w:before="120"/>
      <w:jc w:val="center"/>
    </w:pPr>
    <w:rPr>
      <w:rFonts w:ascii="Arial" w:hAnsi="Arial"/>
      <w:b/>
      <w:sz w:val="24"/>
    </w:r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dymka">
    <w:name w:val="Balloon Text"/>
    <w:basedOn w:val="Normalny"/>
    <w:semiHidden/>
    <w:rsid w:val="00DA3C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DA3C7A"/>
    <w:rPr>
      <w:b/>
      <w:bCs/>
    </w:rPr>
  </w:style>
  <w:style w:type="character" w:customStyle="1" w:styleId="NagwekZnak">
    <w:name w:val="Nagłówek Znak"/>
    <w:link w:val="Nagwek"/>
    <w:uiPriority w:val="99"/>
    <w:rsid w:val="00557ADE"/>
  </w:style>
  <w:style w:type="character" w:customStyle="1" w:styleId="StopkaZnak">
    <w:name w:val="Stopka Znak"/>
    <w:link w:val="Stopka"/>
    <w:uiPriority w:val="99"/>
    <w:rsid w:val="00557ADE"/>
  </w:style>
  <w:style w:type="paragraph" w:styleId="Akapitzlist">
    <w:name w:val="List Paragraph"/>
    <w:basedOn w:val="Normalny"/>
    <w:uiPriority w:val="34"/>
    <w:qFormat/>
    <w:rsid w:val="00137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3_Zg&#322;oszenie_dokumentu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67F79-DDD5-4AC5-A3CB-D19ED882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Zał_3_Zgłoszenie_dokumentu_25062013.dotx</Template>
  <TotalTime>1</TotalTime>
  <Pages>1</Pages>
  <Words>83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PGE Polska Grupa Energetyczna S.A.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pawel.jaworski</dc:creator>
  <cp:lastModifiedBy>Raplis Agnieszka</cp:lastModifiedBy>
  <cp:revision>2</cp:revision>
  <cp:lastPrinted>2024-06-12T10:13:00Z</cp:lastPrinted>
  <dcterms:created xsi:type="dcterms:W3CDTF">2025-10-21T12:14:00Z</dcterms:created>
  <dcterms:modified xsi:type="dcterms:W3CDTF">2025-10-21T12:14:00Z</dcterms:modified>
</cp:coreProperties>
</file>